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16162994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7113CF">
        <w:rPr>
          <w:rFonts w:ascii="Calibri" w:eastAsia="Calibri" w:hAnsi="Calibri"/>
          <w:sz w:val="22"/>
          <w:szCs w:val="22"/>
          <w:lang w:val="sr-Latn-RS"/>
        </w:rPr>
        <w:t>5</w:t>
      </w:r>
      <w:r w:rsidR="00986253">
        <w:rPr>
          <w:rFonts w:ascii="Calibri" w:eastAsia="Calibri" w:hAnsi="Calibri"/>
          <w:sz w:val="22"/>
          <w:szCs w:val="22"/>
          <w:lang w:val="sr-Latn-RS"/>
        </w:rPr>
        <w:t>9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374934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CA5E28" w:rsidRPr="00A52DC6" w14:paraId="01353D09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7E89" w14:textId="7109A6B7" w:rsidR="00CA5E28" w:rsidRPr="00EA1BD0" w:rsidRDefault="00986253" w:rsidP="004C5267">
            <w:pPr>
              <w:tabs>
                <w:tab w:val="right" w:pos="2895"/>
              </w:tabs>
              <w:ind w:firstLine="0"/>
              <w:jc w:val="left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Декаламит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328D" w14:textId="5580F418" w:rsidR="00CA5E28" w:rsidRPr="00EA1BD0" w:rsidRDefault="00986253" w:rsidP="00EA1BD0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Ручна мазалица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A77" w14:textId="5CDCA0F9" w:rsidR="00925A6A" w:rsidRPr="00925A6A" w:rsidRDefault="00986253" w:rsidP="007E6221">
            <w:pPr>
              <w:ind w:firstLine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3666" w14:textId="0B36ED6A" w:rsidR="00CA5E28" w:rsidRPr="006E7B89" w:rsidRDefault="0098625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9F41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3CEF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58C5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03AD067F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FF9" w14:textId="05CB0127" w:rsidR="00CA5E28" w:rsidRPr="00721AA0" w:rsidRDefault="0098625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Мазалица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5C05" w14:textId="106B391E" w:rsidR="00CA5E28" w:rsidRPr="00986253" w:rsidRDefault="00986253" w:rsidP="007E6221">
            <w:pPr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Пљосната равна 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  <w:lang w:val="sr-Latn-RS"/>
              </w:rPr>
              <w:t>/4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F4DF" w14:textId="0EB5EC76" w:rsidR="00CA5E28" w:rsidRPr="00925A6A" w:rsidRDefault="00986253" w:rsidP="007E6221">
            <w:pPr>
              <w:ind w:firstLine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ECAC" w14:textId="619AC1E8" w:rsidR="00CA5E28" w:rsidRPr="00A52DC6" w:rsidRDefault="0098625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E46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6A77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234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1BD0" w:rsidRPr="00A52DC6" w14:paraId="498EA89B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1F46" w14:textId="3ACF42F3" w:rsidR="00EA1BD0" w:rsidRPr="00986253" w:rsidRDefault="0098625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Глава за </w:t>
            </w:r>
            <w:proofErr w:type="spellStart"/>
            <w:r>
              <w:rPr>
                <w:sz w:val="22"/>
                <w:szCs w:val="22"/>
                <w:lang w:val="sr-Cyrl-RS"/>
              </w:rPr>
              <w:t>тример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BAF1" w14:textId="5BE9633F" w:rsidR="00EA1BD0" w:rsidRPr="00986253" w:rsidRDefault="0098625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Глава за </w:t>
            </w:r>
            <w:proofErr w:type="spellStart"/>
            <w:r>
              <w:rPr>
                <w:sz w:val="22"/>
                <w:szCs w:val="22"/>
                <w:lang w:val="sr-Cyrl-RS"/>
              </w:rPr>
              <w:t>тример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795A" w14:textId="647AC947" w:rsidR="00EA1BD0" w:rsidRPr="00925A6A" w:rsidRDefault="00986253" w:rsidP="007E6221">
            <w:pPr>
              <w:ind w:firstLine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6EAE" w14:textId="090DC4DD" w:rsidR="00EA1BD0" w:rsidRPr="00A52DC6" w:rsidRDefault="0098625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BBCA" w14:textId="77777777" w:rsidR="00EA1BD0" w:rsidRPr="00A52DC6" w:rsidRDefault="00EA1BD0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FF29" w14:textId="77777777" w:rsidR="00EA1BD0" w:rsidRPr="00A52DC6" w:rsidRDefault="00EA1BD0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AC60" w14:textId="77777777" w:rsidR="00EA1BD0" w:rsidRPr="00A52DC6" w:rsidRDefault="00EA1BD0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1BD0" w:rsidRPr="00A52DC6" w14:paraId="5B7C8BB4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F04E" w14:textId="2028D985" w:rsidR="00EA1BD0" w:rsidRPr="00721AA0" w:rsidRDefault="0098625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Струна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DA65" w14:textId="59304E5A" w:rsidR="00EA1BD0" w:rsidRPr="00925A6A" w:rsidRDefault="0098625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За </w:t>
            </w:r>
            <w:proofErr w:type="spellStart"/>
            <w:r>
              <w:rPr>
                <w:sz w:val="22"/>
                <w:szCs w:val="22"/>
                <w:lang w:val="sr-Cyrl-RS"/>
              </w:rPr>
              <w:t>тример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2A7C" w14:textId="72648A2A" w:rsidR="00EA1BD0" w:rsidRPr="00925A6A" w:rsidRDefault="00986253" w:rsidP="007E6221">
            <w:pPr>
              <w:ind w:firstLine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B011" w14:textId="7046151E" w:rsidR="00EA1BD0" w:rsidRPr="00A52DC6" w:rsidRDefault="0098625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278E" w14:textId="77777777" w:rsidR="00EA1BD0" w:rsidRPr="00A52DC6" w:rsidRDefault="00EA1BD0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794F" w14:textId="77777777" w:rsidR="00EA1BD0" w:rsidRPr="00A52DC6" w:rsidRDefault="00EA1BD0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5F4" w14:textId="77777777" w:rsidR="00EA1BD0" w:rsidRPr="00A52DC6" w:rsidRDefault="00EA1BD0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1BD0" w:rsidRPr="00A52DC6" w14:paraId="38325F58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F62D" w14:textId="0BECE166" w:rsidR="00EA1BD0" w:rsidRPr="00721AA0" w:rsidRDefault="0098625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Лист ручног </w:t>
            </w:r>
            <w:proofErr w:type="spellStart"/>
            <w:r>
              <w:rPr>
                <w:sz w:val="22"/>
                <w:szCs w:val="22"/>
                <w:lang w:val="sr-Cyrl-RS"/>
              </w:rPr>
              <w:t>бонсека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DD29" w14:textId="23CFCA8B" w:rsidR="00EA1BD0" w:rsidRPr="00986253" w:rsidRDefault="0098625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Лист ручног </w:t>
            </w:r>
            <w:proofErr w:type="spellStart"/>
            <w:r>
              <w:rPr>
                <w:sz w:val="22"/>
                <w:szCs w:val="22"/>
                <w:lang w:val="sr-Cyrl-RS"/>
              </w:rPr>
              <w:t>бонсека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4C4E" w14:textId="31355D51" w:rsidR="00EA1BD0" w:rsidRPr="00925A6A" w:rsidRDefault="00986253" w:rsidP="007E6221">
            <w:pPr>
              <w:ind w:firstLine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2114" w14:textId="4BA52100" w:rsidR="00EA1BD0" w:rsidRPr="00A52DC6" w:rsidRDefault="0098625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E6D1" w14:textId="77777777" w:rsidR="00EA1BD0" w:rsidRPr="00A52DC6" w:rsidRDefault="00EA1BD0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9EA4" w14:textId="77777777" w:rsidR="00EA1BD0" w:rsidRPr="00A52DC6" w:rsidRDefault="00EA1BD0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D4B1" w14:textId="77777777" w:rsidR="00EA1BD0" w:rsidRPr="00A52DC6" w:rsidRDefault="00EA1BD0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1BD0" w:rsidRPr="00A52DC6" w14:paraId="66FAAC46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DC40" w14:textId="1E0B8A6B" w:rsidR="00EA1BD0" w:rsidRPr="00721AA0" w:rsidRDefault="0098625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Лежај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4C02" w14:textId="12AB8F88" w:rsidR="00EA1BD0" w:rsidRPr="00986253" w:rsidRDefault="0098625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22222 </w:t>
            </w:r>
            <w:r>
              <w:rPr>
                <w:sz w:val="22"/>
                <w:szCs w:val="22"/>
              </w:rPr>
              <w:t>KCAW33+H322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AA83" w14:textId="060583A3" w:rsidR="00EA1BD0" w:rsidRPr="00925A6A" w:rsidRDefault="00986253" w:rsidP="007E6221">
            <w:pPr>
              <w:ind w:firstLine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4FDC" w14:textId="18EFD5A5" w:rsidR="00EA1BD0" w:rsidRPr="00A52DC6" w:rsidRDefault="0098625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96D3" w14:textId="77777777" w:rsidR="00EA1BD0" w:rsidRPr="00A52DC6" w:rsidRDefault="00EA1BD0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BF58" w14:textId="77777777" w:rsidR="00EA1BD0" w:rsidRPr="00A52DC6" w:rsidRDefault="00EA1BD0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70A1" w14:textId="77777777" w:rsidR="00EA1BD0" w:rsidRPr="00A52DC6" w:rsidRDefault="00EA1BD0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86253" w:rsidRPr="00A52DC6" w14:paraId="72DD81E6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E220" w14:textId="04982FD2" w:rsidR="00986253" w:rsidRPr="00721AA0" w:rsidRDefault="0098625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Резна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плоча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CB26" w14:textId="0D532351" w:rsidR="00986253" w:rsidRPr="00986253" w:rsidRDefault="0098625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Фи 230мм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75BA" w14:textId="079F40E0" w:rsidR="00986253" w:rsidRPr="00925A6A" w:rsidRDefault="00986253" w:rsidP="007E6221">
            <w:pPr>
              <w:ind w:firstLine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4367" w14:textId="14C3586F" w:rsidR="00986253" w:rsidRPr="00A52DC6" w:rsidRDefault="0098625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9060" w14:textId="77777777" w:rsidR="00986253" w:rsidRPr="00A52DC6" w:rsidRDefault="0098625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7111" w14:textId="77777777" w:rsidR="00986253" w:rsidRPr="00A52DC6" w:rsidRDefault="0098625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69E0" w14:textId="77777777" w:rsidR="00986253" w:rsidRPr="00A52DC6" w:rsidRDefault="0098625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86253" w:rsidRPr="00A52DC6" w14:paraId="4436DA85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85B" w14:textId="6F7970D1" w:rsidR="00986253" w:rsidRPr="00721AA0" w:rsidRDefault="0098625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Брусна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плоча-тоцило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6203" w14:textId="084C836C" w:rsidR="00986253" w:rsidRPr="00986253" w:rsidRDefault="0098625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С-80 (20х20х200)</w:t>
            </w:r>
            <w:proofErr w:type="spellStart"/>
            <w:r>
              <w:rPr>
                <w:sz w:val="22"/>
                <w:szCs w:val="22"/>
                <w:lang w:val="sr-Cyrl-RS"/>
              </w:rPr>
              <w:t>мм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0DD2" w14:textId="11231DB2" w:rsidR="00986253" w:rsidRPr="00925A6A" w:rsidRDefault="00986253" w:rsidP="007E6221">
            <w:pPr>
              <w:ind w:firstLine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E729" w14:textId="2524628F" w:rsidR="00986253" w:rsidRPr="00A52DC6" w:rsidRDefault="0098625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00BC" w14:textId="77777777" w:rsidR="00986253" w:rsidRPr="00A52DC6" w:rsidRDefault="0098625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1B44" w14:textId="77777777" w:rsidR="00986253" w:rsidRPr="00A52DC6" w:rsidRDefault="0098625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D9EA" w14:textId="77777777" w:rsidR="00986253" w:rsidRPr="00A52DC6" w:rsidRDefault="0098625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lastRenderedPageBreak/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6A63" w14:textId="77777777" w:rsidR="00A4381A" w:rsidRDefault="00A4381A" w:rsidP="00AD7978">
      <w:r>
        <w:separator/>
      </w:r>
    </w:p>
  </w:endnote>
  <w:endnote w:type="continuationSeparator" w:id="0">
    <w:p w14:paraId="71AAD17A" w14:textId="77777777" w:rsidR="00A4381A" w:rsidRDefault="00A4381A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C9C5" w14:textId="77777777" w:rsidR="00A4381A" w:rsidRDefault="00A4381A" w:rsidP="00AD7978">
      <w:r>
        <w:separator/>
      </w:r>
    </w:p>
  </w:footnote>
  <w:footnote w:type="continuationSeparator" w:id="0">
    <w:p w14:paraId="3DA58176" w14:textId="77777777" w:rsidR="00A4381A" w:rsidRDefault="00A4381A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159806035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303F"/>
    <w:rsid w:val="00084F92"/>
    <w:rsid w:val="00096376"/>
    <w:rsid w:val="000A2FF5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2538"/>
    <w:rsid w:val="001861F3"/>
    <w:rsid w:val="00186E38"/>
    <w:rsid w:val="001A012F"/>
    <w:rsid w:val="00200664"/>
    <w:rsid w:val="00202435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5A6E"/>
    <w:rsid w:val="004436AA"/>
    <w:rsid w:val="004447C9"/>
    <w:rsid w:val="00446BBE"/>
    <w:rsid w:val="00466B40"/>
    <w:rsid w:val="0047448B"/>
    <w:rsid w:val="00483BE7"/>
    <w:rsid w:val="004A21C5"/>
    <w:rsid w:val="004A5C70"/>
    <w:rsid w:val="004C1A33"/>
    <w:rsid w:val="004C5267"/>
    <w:rsid w:val="004C6ABD"/>
    <w:rsid w:val="004D049B"/>
    <w:rsid w:val="004E041A"/>
    <w:rsid w:val="004E048B"/>
    <w:rsid w:val="00504204"/>
    <w:rsid w:val="00506B9C"/>
    <w:rsid w:val="00520471"/>
    <w:rsid w:val="00521F05"/>
    <w:rsid w:val="00525807"/>
    <w:rsid w:val="00534096"/>
    <w:rsid w:val="00551B2B"/>
    <w:rsid w:val="0055763D"/>
    <w:rsid w:val="00561DE7"/>
    <w:rsid w:val="00562641"/>
    <w:rsid w:val="0057260C"/>
    <w:rsid w:val="005A5539"/>
    <w:rsid w:val="005A7893"/>
    <w:rsid w:val="005B768B"/>
    <w:rsid w:val="005D583B"/>
    <w:rsid w:val="00603B60"/>
    <w:rsid w:val="006164B1"/>
    <w:rsid w:val="00617DFF"/>
    <w:rsid w:val="006230DB"/>
    <w:rsid w:val="00623C52"/>
    <w:rsid w:val="00626424"/>
    <w:rsid w:val="006402FE"/>
    <w:rsid w:val="006543B0"/>
    <w:rsid w:val="00657D87"/>
    <w:rsid w:val="0067108F"/>
    <w:rsid w:val="00692948"/>
    <w:rsid w:val="006A4FAD"/>
    <w:rsid w:val="006B5703"/>
    <w:rsid w:val="006D21B0"/>
    <w:rsid w:val="006D6D82"/>
    <w:rsid w:val="006E5C66"/>
    <w:rsid w:val="006E7B89"/>
    <w:rsid w:val="007113CF"/>
    <w:rsid w:val="00716E63"/>
    <w:rsid w:val="007211F5"/>
    <w:rsid w:val="00721AA0"/>
    <w:rsid w:val="0073771A"/>
    <w:rsid w:val="00762EA7"/>
    <w:rsid w:val="00770CF2"/>
    <w:rsid w:val="00775107"/>
    <w:rsid w:val="00777737"/>
    <w:rsid w:val="00785497"/>
    <w:rsid w:val="007C7A2F"/>
    <w:rsid w:val="007E6221"/>
    <w:rsid w:val="007F6AB5"/>
    <w:rsid w:val="00803F86"/>
    <w:rsid w:val="00804286"/>
    <w:rsid w:val="00807CA7"/>
    <w:rsid w:val="00811E0D"/>
    <w:rsid w:val="00825B4B"/>
    <w:rsid w:val="008307E4"/>
    <w:rsid w:val="00833685"/>
    <w:rsid w:val="00834666"/>
    <w:rsid w:val="00835AEE"/>
    <w:rsid w:val="00843AD6"/>
    <w:rsid w:val="00844AC6"/>
    <w:rsid w:val="00853F24"/>
    <w:rsid w:val="00874157"/>
    <w:rsid w:val="00877CF8"/>
    <w:rsid w:val="00877D6D"/>
    <w:rsid w:val="00881A11"/>
    <w:rsid w:val="0088565C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25A6A"/>
    <w:rsid w:val="00930351"/>
    <w:rsid w:val="00941A5B"/>
    <w:rsid w:val="00944980"/>
    <w:rsid w:val="009453D9"/>
    <w:rsid w:val="00946A02"/>
    <w:rsid w:val="009638B3"/>
    <w:rsid w:val="00964C1E"/>
    <w:rsid w:val="00965222"/>
    <w:rsid w:val="00977163"/>
    <w:rsid w:val="009804B8"/>
    <w:rsid w:val="00980A4A"/>
    <w:rsid w:val="00986253"/>
    <w:rsid w:val="009A01D4"/>
    <w:rsid w:val="009A0504"/>
    <w:rsid w:val="009B5056"/>
    <w:rsid w:val="009C5F01"/>
    <w:rsid w:val="009C6BDF"/>
    <w:rsid w:val="009D335B"/>
    <w:rsid w:val="009E1A26"/>
    <w:rsid w:val="009F4890"/>
    <w:rsid w:val="00A30279"/>
    <w:rsid w:val="00A4381A"/>
    <w:rsid w:val="00A5258E"/>
    <w:rsid w:val="00A52C19"/>
    <w:rsid w:val="00A52DC6"/>
    <w:rsid w:val="00A63010"/>
    <w:rsid w:val="00A72BE0"/>
    <w:rsid w:val="00AA6E3E"/>
    <w:rsid w:val="00AA7304"/>
    <w:rsid w:val="00AB4D6E"/>
    <w:rsid w:val="00AB78EF"/>
    <w:rsid w:val="00AC0D10"/>
    <w:rsid w:val="00AD0E32"/>
    <w:rsid w:val="00AD7978"/>
    <w:rsid w:val="00AF6A7F"/>
    <w:rsid w:val="00B23868"/>
    <w:rsid w:val="00B31DE1"/>
    <w:rsid w:val="00B532AE"/>
    <w:rsid w:val="00B93081"/>
    <w:rsid w:val="00BA7478"/>
    <w:rsid w:val="00BB2561"/>
    <w:rsid w:val="00BC53B8"/>
    <w:rsid w:val="00BC58BB"/>
    <w:rsid w:val="00BC5AFA"/>
    <w:rsid w:val="00BC78E1"/>
    <w:rsid w:val="00BD2238"/>
    <w:rsid w:val="00BD3463"/>
    <w:rsid w:val="00C03A0D"/>
    <w:rsid w:val="00C065A0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90552"/>
    <w:rsid w:val="00C95537"/>
    <w:rsid w:val="00CA151F"/>
    <w:rsid w:val="00CA5E28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B7D1E"/>
    <w:rsid w:val="00DC15A9"/>
    <w:rsid w:val="00DC4E14"/>
    <w:rsid w:val="00DD764B"/>
    <w:rsid w:val="00DE2C75"/>
    <w:rsid w:val="00DF34D9"/>
    <w:rsid w:val="00E003C8"/>
    <w:rsid w:val="00E15709"/>
    <w:rsid w:val="00E17C15"/>
    <w:rsid w:val="00E2796A"/>
    <w:rsid w:val="00E47A0A"/>
    <w:rsid w:val="00E64959"/>
    <w:rsid w:val="00E85262"/>
    <w:rsid w:val="00EA05F3"/>
    <w:rsid w:val="00EA1BD0"/>
    <w:rsid w:val="00EA666D"/>
    <w:rsid w:val="00EB0C06"/>
    <w:rsid w:val="00EB4D90"/>
    <w:rsid w:val="00EC5590"/>
    <w:rsid w:val="00ED6306"/>
    <w:rsid w:val="00ED6E03"/>
    <w:rsid w:val="00EE0A68"/>
    <w:rsid w:val="00EF4165"/>
    <w:rsid w:val="00F00E7B"/>
    <w:rsid w:val="00F06213"/>
    <w:rsid w:val="00F3065A"/>
    <w:rsid w:val="00F34A06"/>
    <w:rsid w:val="00F420F3"/>
    <w:rsid w:val="00F60FBE"/>
    <w:rsid w:val="00F6306C"/>
    <w:rsid w:val="00F71138"/>
    <w:rsid w:val="00F740C7"/>
    <w:rsid w:val="00F74C20"/>
    <w:rsid w:val="00F74CFC"/>
    <w:rsid w:val="00FA017B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E6D8679-533E-45C5-B1C6-BD81D1DA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C6E9-8E00-41D7-BBF8-770949A3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387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95</cp:revision>
  <cp:lastPrinted>2022-08-15T08:23:00Z</cp:lastPrinted>
  <dcterms:created xsi:type="dcterms:W3CDTF">2023-03-16T05:35:00Z</dcterms:created>
  <dcterms:modified xsi:type="dcterms:W3CDTF">2023-07-18T06:48:00Z</dcterms:modified>
</cp:coreProperties>
</file>